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90A6E" w14:textId="77777777" w:rsidR="00C1224F" w:rsidRDefault="00000000">
      <w:pPr>
        <w:jc w:val="both"/>
      </w:pPr>
      <w:r>
        <w:rPr>
          <w:rFonts w:ascii="Calibri" w:hAnsi="Calibri" w:cs="Calibri"/>
          <w:sz w:val="20"/>
          <w:szCs w:val="20"/>
        </w:rPr>
        <w:t>KLASA: 007-03/26-07/08</w:t>
      </w:r>
    </w:p>
    <w:p w14:paraId="5F91D52E" w14:textId="77777777" w:rsidR="00C1224F" w:rsidRDefault="00000000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URBROJ: 2182-1-49-08/1-26-1  </w:t>
      </w:r>
    </w:p>
    <w:p w14:paraId="78AC40E4" w14:textId="77777777" w:rsidR="00C1224F" w:rsidRDefault="00000000">
      <w:pPr>
        <w:jc w:val="both"/>
      </w:pPr>
      <w:r>
        <w:rPr>
          <w:rFonts w:ascii="Calibri" w:hAnsi="Calibri" w:cs="Calibri"/>
          <w:sz w:val="20"/>
          <w:szCs w:val="20"/>
        </w:rPr>
        <w:t xml:space="preserve">Šibenik, 15. svibnja 2026.   </w:t>
      </w:r>
    </w:p>
    <w:p w14:paraId="03425C59" w14:textId="77777777" w:rsidR="00C1224F" w:rsidRDefault="00000000">
      <w:pPr>
        <w:jc w:val="right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                                                 ČLANOVIMA UPRAVNOG VIJEĆA   JU NP KRKA</w:t>
      </w:r>
    </w:p>
    <w:p w14:paraId="23DD7D01" w14:textId="77777777" w:rsidR="00C1224F" w:rsidRDefault="00000000">
      <w:pPr>
        <w:jc w:val="right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                                                                              RAVNATELJICI    JU NP KRKA</w:t>
      </w:r>
    </w:p>
    <w:p w14:paraId="03114B76" w14:textId="77777777" w:rsidR="00C1224F" w:rsidRDefault="00000000">
      <w:pPr>
        <w:jc w:val="right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                                                               STRUČNOJ VODITELJICI   JU NP KRKA</w:t>
      </w:r>
    </w:p>
    <w:p w14:paraId="4988ABE8" w14:textId="77777777" w:rsidR="00C1224F" w:rsidRDefault="00000000">
      <w:pPr>
        <w:jc w:val="right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                                                             GLAVNOM ČUVARU PRIRODE  JU NP KRKA</w:t>
      </w:r>
    </w:p>
    <w:p w14:paraId="1B37CC69" w14:textId="77777777" w:rsidR="00C1224F" w:rsidRDefault="00000000">
      <w:pPr>
        <w:jc w:val="right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TAJNICI  JU NP KRKA </w:t>
      </w:r>
    </w:p>
    <w:p w14:paraId="46A99C8E" w14:textId="77777777" w:rsidR="00C1224F" w:rsidRDefault="00C1224F">
      <w:pPr>
        <w:jc w:val="both"/>
        <w:rPr>
          <w:rFonts w:ascii="Calibri" w:hAnsi="Calibri" w:cs="Calibri"/>
          <w:sz w:val="20"/>
          <w:szCs w:val="20"/>
        </w:rPr>
      </w:pPr>
    </w:p>
    <w:p w14:paraId="73E7C734" w14:textId="77777777" w:rsidR="00C1224F" w:rsidRDefault="00C1224F">
      <w:pPr>
        <w:jc w:val="both"/>
        <w:rPr>
          <w:rFonts w:ascii="Calibri" w:hAnsi="Calibri" w:cs="Calibri"/>
          <w:sz w:val="20"/>
          <w:szCs w:val="20"/>
        </w:rPr>
      </w:pPr>
    </w:p>
    <w:p w14:paraId="1DD20B02" w14:textId="77777777" w:rsidR="00C1224F" w:rsidRDefault="00000000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Temeljem članka 10. Poslovnika o radu Upravnog vijeća Javne ustanove Nacionalni park Krka i članka 15. Statuta Javne ustanove Nacionalni park Krka</w:t>
      </w:r>
    </w:p>
    <w:p w14:paraId="1DFCFB9C" w14:textId="77777777" w:rsidR="00C1224F" w:rsidRDefault="00C1224F">
      <w:pPr>
        <w:jc w:val="both"/>
        <w:rPr>
          <w:rFonts w:ascii="Calibri" w:hAnsi="Calibri" w:cs="Calibri"/>
          <w:sz w:val="20"/>
          <w:szCs w:val="20"/>
        </w:rPr>
      </w:pPr>
    </w:p>
    <w:p w14:paraId="0D4D45C6" w14:textId="77777777" w:rsidR="00C1224F" w:rsidRDefault="00C1224F">
      <w:pPr>
        <w:jc w:val="both"/>
        <w:rPr>
          <w:rFonts w:ascii="Calibri" w:hAnsi="Calibri" w:cs="Calibri"/>
          <w:sz w:val="20"/>
          <w:szCs w:val="20"/>
        </w:rPr>
      </w:pPr>
    </w:p>
    <w:p w14:paraId="687A75F3" w14:textId="77777777" w:rsidR="00C1224F" w:rsidRDefault="00000000">
      <w:pPr>
        <w:pStyle w:val="Naslov1"/>
        <w:spacing w:before="0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S A Z I V A M</w:t>
      </w:r>
    </w:p>
    <w:p w14:paraId="3D0BCDE2" w14:textId="77777777" w:rsidR="00C1224F" w:rsidRDefault="00000000">
      <w:pPr>
        <w:pStyle w:val="Naslov1"/>
        <w:spacing w:before="0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25. sjednicu Upravnog vijeća Javne ustanove Nacionalni park Krka</w:t>
      </w:r>
    </w:p>
    <w:p w14:paraId="08E63271" w14:textId="77777777" w:rsidR="00C1224F" w:rsidRDefault="00C1224F">
      <w:pPr>
        <w:jc w:val="center"/>
        <w:rPr>
          <w:rFonts w:ascii="Calibri" w:hAnsi="Calibri" w:cs="Calibri"/>
          <w:b/>
          <w:sz w:val="20"/>
          <w:szCs w:val="20"/>
        </w:rPr>
      </w:pPr>
    </w:p>
    <w:p w14:paraId="0229DCA4" w14:textId="77777777" w:rsidR="00C1224F" w:rsidRDefault="00000000">
      <w:pPr>
        <w:jc w:val="both"/>
      </w:pPr>
      <w:r>
        <w:rPr>
          <w:rFonts w:ascii="Calibri" w:hAnsi="Calibri" w:cs="Calibri"/>
          <w:sz w:val="20"/>
          <w:szCs w:val="20"/>
        </w:rPr>
        <w:t xml:space="preserve">Sjednica će se održati </w:t>
      </w:r>
      <w:r>
        <w:rPr>
          <w:rFonts w:ascii="Calibri" w:hAnsi="Calibri" w:cs="Calibri"/>
          <w:b/>
          <w:sz w:val="20"/>
          <w:szCs w:val="20"/>
        </w:rPr>
        <w:t>telefonsko-elektronskim putem</w:t>
      </w:r>
      <w:r>
        <w:rPr>
          <w:rFonts w:ascii="Calibri" w:hAnsi="Calibri" w:cs="Calibri"/>
          <w:sz w:val="20"/>
          <w:szCs w:val="20"/>
        </w:rPr>
        <w:t xml:space="preserve"> dana 19. svibnja 2026. (utorak) u vremenu između 9,00 i 10,00 sati.           </w:t>
      </w:r>
    </w:p>
    <w:p w14:paraId="1B022CEA" w14:textId="77777777" w:rsidR="00C1224F" w:rsidRDefault="00C1224F">
      <w:pPr>
        <w:jc w:val="both"/>
        <w:rPr>
          <w:rFonts w:ascii="Calibri" w:hAnsi="Calibri" w:cs="Calibri"/>
          <w:sz w:val="20"/>
          <w:szCs w:val="20"/>
        </w:rPr>
      </w:pPr>
    </w:p>
    <w:p w14:paraId="3D81BC5E" w14:textId="77777777" w:rsidR="00C1224F" w:rsidRDefault="00000000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Za sjednicu Upravnog vijeća predlažem sljedeći  </w:t>
      </w:r>
    </w:p>
    <w:p w14:paraId="352424D6" w14:textId="77777777" w:rsidR="00C1224F" w:rsidRDefault="00C1224F">
      <w:pPr>
        <w:jc w:val="both"/>
        <w:rPr>
          <w:rFonts w:ascii="Calibri" w:hAnsi="Calibri" w:cs="Calibri"/>
          <w:sz w:val="20"/>
          <w:szCs w:val="20"/>
        </w:rPr>
      </w:pPr>
    </w:p>
    <w:p w14:paraId="46A5F28B" w14:textId="77777777" w:rsidR="00C1224F" w:rsidRDefault="00000000">
      <w:pPr>
        <w:jc w:val="center"/>
      </w:pPr>
      <w:r>
        <w:rPr>
          <w:rFonts w:ascii="Calibri" w:hAnsi="Calibri" w:cs="Calibri"/>
          <w:b/>
          <w:sz w:val="20"/>
          <w:szCs w:val="20"/>
        </w:rPr>
        <w:t>dnevni red</w:t>
      </w:r>
      <w:r>
        <w:rPr>
          <w:rFonts w:ascii="Calibri" w:hAnsi="Calibri" w:cs="Calibri"/>
          <w:sz w:val="20"/>
          <w:szCs w:val="20"/>
        </w:rPr>
        <w:t>:</w:t>
      </w:r>
    </w:p>
    <w:p w14:paraId="67569F4D" w14:textId="77777777" w:rsidR="00C1224F" w:rsidRDefault="00C1224F">
      <w:pPr>
        <w:jc w:val="center"/>
        <w:rPr>
          <w:rFonts w:ascii="Calibri" w:hAnsi="Calibri" w:cs="Calibri"/>
          <w:sz w:val="20"/>
          <w:szCs w:val="20"/>
        </w:rPr>
      </w:pPr>
    </w:p>
    <w:p w14:paraId="012A40E4" w14:textId="77777777" w:rsidR="00C1224F" w:rsidRDefault="00000000">
      <w:pPr>
        <w:pStyle w:val="Odlomakpopisa"/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Verifikacija zapisnika sa 24. sjednice Upravnog vijeća Javne ustanove Nacionalni park Krka, održane 8. svibnja 2026. (Klasa: 007-03/26-07/07,  </w:t>
      </w:r>
      <w:proofErr w:type="spellStart"/>
      <w:r>
        <w:rPr>
          <w:rFonts w:ascii="Calibri" w:hAnsi="Calibri" w:cs="Calibri"/>
          <w:sz w:val="20"/>
          <w:szCs w:val="20"/>
        </w:rPr>
        <w:t>Urbroj</w:t>
      </w:r>
      <w:proofErr w:type="spellEnd"/>
      <w:r>
        <w:rPr>
          <w:rFonts w:ascii="Calibri" w:hAnsi="Calibri" w:cs="Calibri"/>
          <w:sz w:val="20"/>
          <w:szCs w:val="20"/>
        </w:rPr>
        <w:t>: 2182-1-49-08/1-26-2);</w:t>
      </w:r>
    </w:p>
    <w:p w14:paraId="4D081E3A" w14:textId="77777777" w:rsidR="00C1224F" w:rsidRDefault="00000000">
      <w:pPr>
        <w:pStyle w:val="Odlomakpopisa"/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Odluka o trećoj dopuni Odluke o visini naknada za usluge hrane i pića u ugostiteljskim objektima u Javnoj ustanovi Nacionalni park Krka; </w:t>
      </w:r>
    </w:p>
    <w:p w14:paraId="4B7C8823" w14:textId="77777777" w:rsidR="00C1224F" w:rsidRDefault="00000000">
      <w:pPr>
        <w:pStyle w:val="Odlomakpopisa"/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Dopuna Rješenja o dodjeljivanju koncesijskog odobrenja Šimi Mijiću, vlasniku Obrta za prijevoz putnika „</w:t>
      </w:r>
      <w:proofErr w:type="spellStart"/>
      <w:r>
        <w:rPr>
          <w:rFonts w:ascii="Calibri" w:hAnsi="Calibri" w:cs="Calibri"/>
          <w:sz w:val="20"/>
          <w:szCs w:val="20"/>
        </w:rPr>
        <w:t>Bajs</w:t>
      </w:r>
      <w:proofErr w:type="spellEnd"/>
      <w:r>
        <w:rPr>
          <w:rFonts w:ascii="Calibri" w:hAnsi="Calibri" w:cs="Calibri"/>
          <w:sz w:val="20"/>
          <w:szCs w:val="20"/>
        </w:rPr>
        <w:t xml:space="preserve">“, Dubravice, Grahovo Donje 17, 22222 Skradin; </w:t>
      </w:r>
    </w:p>
    <w:p w14:paraId="037F8FB2" w14:textId="77777777" w:rsidR="00C1224F" w:rsidRDefault="00000000">
      <w:pPr>
        <w:pStyle w:val="Odlomakpopisa"/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Razno</w:t>
      </w:r>
    </w:p>
    <w:p w14:paraId="4FB83F22" w14:textId="77777777" w:rsidR="00C1224F" w:rsidRDefault="00C1224F">
      <w:pPr>
        <w:pStyle w:val="Odlomakpopisa"/>
        <w:ind w:left="0"/>
        <w:jc w:val="both"/>
        <w:rPr>
          <w:rFonts w:ascii="Calibri" w:hAnsi="Calibri" w:cs="Calibri"/>
          <w:sz w:val="20"/>
          <w:szCs w:val="20"/>
        </w:rPr>
      </w:pPr>
    </w:p>
    <w:p w14:paraId="6A5AE047" w14:textId="77777777" w:rsidR="00C1224F" w:rsidRDefault="00C1224F">
      <w:pPr>
        <w:pStyle w:val="Odlomakpopisa"/>
        <w:ind w:left="0"/>
        <w:jc w:val="both"/>
        <w:rPr>
          <w:rFonts w:ascii="Calibri" w:hAnsi="Calibri" w:cs="Calibri"/>
          <w:sz w:val="20"/>
          <w:szCs w:val="20"/>
        </w:rPr>
      </w:pPr>
    </w:p>
    <w:p w14:paraId="3B5AF755" w14:textId="77777777" w:rsidR="00C1224F" w:rsidRDefault="00000000">
      <w:pPr>
        <w:pStyle w:val="Odlomakpopisa"/>
        <w:ind w:left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      Predsjednica Upravnog vijeća:  </w:t>
      </w:r>
    </w:p>
    <w:p w14:paraId="2BCF552B" w14:textId="77777777" w:rsidR="00C1224F" w:rsidRDefault="00C1224F">
      <w:pPr>
        <w:pStyle w:val="Odlomakpopisa"/>
        <w:ind w:left="0"/>
        <w:jc w:val="both"/>
        <w:rPr>
          <w:rFonts w:ascii="Calibri" w:hAnsi="Calibri" w:cs="Calibri"/>
          <w:sz w:val="20"/>
          <w:szCs w:val="20"/>
        </w:rPr>
      </w:pPr>
    </w:p>
    <w:p w14:paraId="4C030B91" w14:textId="77777777" w:rsidR="00C1224F" w:rsidRDefault="00000000">
      <w:pPr>
        <w:pStyle w:val="Odlomakpopisa"/>
        <w:ind w:left="0"/>
        <w:jc w:val="both"/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        Anamarija Matak, dipl. ing. kem.   </w:t>
      </w:r>
    </w:p>
    <w:p w14:paraId="2BDF9551" w14:textId="77777777" w:rsidR="00C1224F" w:rsidRDefault="00C1224F">
      <w:pPr>
        <w:pStyle w:val="NpKrka-Normal"/>
        <w:rPr>
          <w:rFonts w:cs="Calibri"/>
          <w:color w:val="EE0000"/>
        </w:rPr>
      </w:pPr>
    </w:p>
    <w:sectPr w:rsidR="00C1224F">
      <w:headerReference w:type="default" r:id="rId7"/>
      <w:pgSz w:w="11900" w:h="16840"/>
      <w:pgMar w:top="3162" w:right="1418" w:bottom="1985" w:left="1418" w:header="141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D32F6" w14:textId="77777777" w:rsidR="007A3570" w:rsidRDefault="007A3570">
      <w:r>
        <w:separator/>
      </w:r>
    </w:p>
  </w:endnote>
  <w:endnote w:type="continuationSeparator" w:id="0">
    <w:p w14:paraId="099A09C2" w14:textId="77777777" w:rsidR="007A3570" w:rsidRDefault="007A3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C154B" w14:textId="77777777" w:rsidR="007A3570" w:rsidRDefault="007A3570">
      <w:r>
        <w:rPr>
          <w:color w:val="000000"/>
        </w:rPr>
        <w:separator/>
      </w:r>
    </w:p>
  </w:footnote>
  <w:footnote w:type="continuationSeparator" w:id="0">
    <w:p w14:paraId="3CF054F6" w14:textId="77777777" w:rsidR="007A3570" w:rsidRDefault="007A3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A1CEB" w14:textId="77777777" w:rsidR="00000000" w:rsidRDefault="00000000">
    <w:r>
      <w:rPr>
        <w:noProof/>
      </w:rPr>
      <w:drawing>
        <wp:inline distT="0" distB="0" distL="0" distR="0" wp14:anchorId="2C6D4377" wp14:editId="76C1EF97">
          <wp:extent cx="5755635" cy="546738"/>
          <wp:effectExtent l="0" t="0" r="0" b="5712"/>
          <wp:docPr id="472390960" name="Slika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5635" cy="54673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72B6B"/>
    <w:multiLevelType w:val="multilevel"/>
    <w:tmpl w:val="DD0236C0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color w:val="auto"/>
        <w:sz w:val="20"/>
        <w:szCs w:val="20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2032415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1224F"/>
    <w:rsid w:val="003875F9"/>
    <w:rsid w:val="007A3570"/>
    <w:rsid w:val="00997A80"/>
    <w:rsid w:val="00C1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083F4"/>
  <w15:docId w15:val="{6290DAA4-7164-43B5-BD8A-1E3156C49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hr-HR" w:eastAsia="zh-CN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Calibri" w:eastAsia="MS Gothic" w:hAnsi="Calibri"/>
      <w:b/>
      <w:bCs/>
      <w:kern w:val="3"/>
      <w:sz w:val="32"/>
      <w:szCs w:val="32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rPr>
      <w:rFonts w:ascii="Lucida Grande" w:hAnsi="Lucida Grande" w:cs="Lucida Grande"/>
      <w:sz w:val="18"/>
      <w:szCs w:val="18"/>
    </w:rPr>
  </w:style>
  <w:style w:type="paragraph" w:styleId="Zaglavlje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rPr>
      <w:sz w:val="24"/>
      <w:szCs w:val="24"/>
    </w:rPr>
  </w:style>
  <w:style w:type="paragraph" w:styleId="Podnoje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NpKrka-Normal">
    <w:name w:val="NpKrka - Normal"/>
    <w:basedOn w:val="Normal"/>
    <w:rPr>
      <w:rFonts w:ascii="Calibri" w:hAnsi="Calibri"/>
      <w:sz w:val="20"/>
      <w:szCs w:val="20"/>
    </w:rPr>
  </w:style>
  <w:style w:type="character" w:styleId="Brojstranice">
    <w:name w:val="page number"/>
  </w:style>
  <w:style w:type="character" w:customStyle="1" w:styleId="Naslov1Char">
    <w:name w:val="Naslov 1 Char"/>
    <w:rPr>
      <w:rFonts w:ascii="Calibri" w:eastAsia="MS Gothic" w:hAnsi="Calibri" w:cs="Times New Roman"/>
      <w:b/>
      <w:bCs/>
      <w:kern w:val="3"/>
      <w:sz w:val="32"/>
      <w:szCs w:val="32"/>
    </w:rPr>
  </w:style>
  <w:style w:type="paragraph" w:customStyle="1" w:styleId="NpKrka-Naslov">
    <w:name w:val="NpKrka - Naslov"/>
    <w:basedOn w:val="NpKrka-Normal"/>
    <w:rPr>
      <w:sz w:val="26"/>
    </w:rPr>
  </w:style>
  <w:style w:type="paragraph" w:customStyle="1" w:styleId="NpKrka-Podnaslov">
    <w:name w:val="NpKrka - Podnaslov"/>
    <w:basedOn w:val="NpKrka-Normal"/>
    <w:rPr>
      <w:b/>
      <w:sz w:val="22"/>
    </w:rPr>
  </w:style>
  <w:style w:type="character" w:customStyle="1" w:styleId="Naslov2Char">
    <w:name w:val="Naslov 2 Char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Naslov">
    <w:name w:val="Title"/>
    <w:basedOn w:val="Normal"/>
    <w:next w:val="Normal"/>
    <w:uiPriority w:val="10"/>
    <w:qFormat/>
    <w:pPr>
      <w:spacing w:before="240" w:after="60"/>
      <w:jc w:val="center"/>
      <w:outlineLvl w:val="0"/>
    </w:pPr>
    <w:rPr>
      <w:rFonts w:ascii="Calibri" w:eastAsia="MS Gothic" w:hAnsi="Calibri"/>
      <w:b/>
      <w:bCs/>
      <w:kern w:val="3"/>
      <w:sz w:val="32"/>
      <w:szCs w:val="32"/>
    </w:rPr>
  </w:style>
  <w:style w:type="character" w:customStyle="1" w:styleId="NaslovChar">
    <w:name w:val="Naslov Char"/>
    <w:rPr>
      <w:rFonts w:ascii="Calibri" w:eastAsia="MS Gothic" w:hAnsi="Calibri" w:cs="Times New Roman"/>
      <w:b/>
      <w:bCs/>
      <w:kern w:val="3"/>
      <w:sz w:val="32"/>
      <w:szCs w:val="32"/>
    </w:rPr>
  </w:style>
  <w:style w:type="character" w:customStyle="1" w:styleId="PodnojeChar">
    <w:name w:val="Podnožje Char"/>
    <w:rPr>
      <w:sz w:val="24"/>
      <w:szCs w:val="24"/>
    </w:rPr>
  </w:style>
  <w:style w:type="paragraph" w:customStyle="1" w:styleId="NpKrka-Adresaprimatelja">
    <w:name w:val="NpKrka - Adresa primatelja"/>
    <w:basedOn w:val="NpKrka-Normal"/>
    <w:rPr>
      <w:sz w:val="26"/>
    </w:rPr>
  </w:style>
  <w:style w:type="paragraph" w:styleId="Odlomakpopisa">
    <w:name w:val="List Paragraph"/>
    <w:basedOn w:val="Normal"/>
    <w:pPr>
      <w:ind w:left="720"/>
      <w:contextualSpacing/>
    </w:pPr>
  </w:style>
  <w:style w:type="character" w:customStyle="1" w:styleId="OdlomakpopisaChar">
    <w:name w:val="Odlomak popisa Char"/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xelementtoproof1">
    <w:name w:val="x_elementtoproof1"/>
    <w:basedOn w:val="Zadanifontodlomk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emorandum%202026.%20predlo&#382;ak%20praz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Memorandum%202026.%20predložak%20prazan</Template>
  <TotalTime>1</TotalTime>
  <Pages>1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Vujic</dc:creator>
  <cp:lastModifiedBy>Tihana Jurić</cp:lastModifiedBy>
  <cp:revision>2</cp:revision>
  <cp:lastPrinted>2026-05-15T11:42:00Z</cp:lastPrinted>
  <dcterms:created xsi:type="dcterms:W3CDTF">2026-05-19T06:27:00Z</dcterms:created>
  <dcterms:modified xsi:type="dcterms:W3CDTF">2026-05-19T06:27:00Z</dcterms:modified>
</cp:coreProperties>
</file>